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98" w:rsidRDefault="00CF5798">
      <w:pPr>
        <w:rPr>
          <w:b/>
          <w:bCs/>
          <w:i/>
          <w:iCs/>
        </w:rPr>
      </w:pPr>
      <w:r>
        <w:rPr>
          <w:b/>
          <w:bCs/>
          <w:i/>
          <w:iCs/>
        </w:rPr>
        <w:t>Basına ve Kamuoyuna!</w:t>
      </w:r>
    </w:p>
    <w:p w:rsidR="00CF5798" w:rsidRDefault="00CF5798">
      <w:r>
        <w:t xml:space="preserve">14 Eylül günü Kandil’in Berdenazê alanında Şoreş arkadaşımız geçirdiği bir kazada beyin kanaması geçirmiş, yapılan tüm müdahalelere rağmen kurtarılamamış ve  şahadete ulaşmıştır. </w:t>
      </w:r>
    </w:p>
    <w:p w:rsidR="00CF5798" w:rsidRDefault="00CF5798" w:rsidP="008F416A">
      <w:r>
        <w:t xml:space="preserve">1978 Batı Kürdistan Derik doğumlu Şoreş arkadaş Kürdistan’ın dört parçasında uygulanan Kürdi inkar politikalarının yaygın olduğu ve buna karşı Halkımızın Özgürlük mücadelesi olarak büyüyen Partimiz PKK’nin kuruluş yıllarında doğup büyümüştür. Gelişim yıllarında bu inkar siyasetinin derin sorgusuyla cevaplar arayan Şoreş arkadaş 1989 yılında hareketimizi tanımıştır. Aradığı cevapları özgürlük mücadelesinde bulan Şoreş arkadaş Kürdistan da bir bütün olarak gelişecek ve bu temelde örgütlenerek zaferi garantileyecek olan hareketimizi, felsefesini ve yaşam biçimini daha derin bir merakla yakından tanıma çabası içinde olmuştur. </w:t>
      </w:r>
    </w:p>
    <w:p w:rsidR="00CF5798" w:rsidRDefault="00CF5798" w:rsidP="008F416A">
      <w:r>
        <w:t xml:space="preserve">Aktif olarak çalışmalarda da yer alan Şoreş arkadaş 1996 yılında mücadelemize aktif katılım sağlamış ve Özgürlük dağlarına gelmiştir.  </w:t>
      </w:r>
    </w:p>
    <w:p w:rsidR="00CF5798" w:rsidRDefault="00CF5798" w:rsidP="008F416A">
      <w:r>
        <w:t xml:space="preserve">Zagroslar da uzun yıllar gerilla mücadelesini sürdürerek derin tecrübeler edinen Şoreş arkadaş, bu alanın zorlu şartlarında pekişerek güçlü bir gerilla haline gelmiştir. Zagrosların çetin bir gerillası olarak bu alandaki birçok görevi ve çalışmayı yoldaşları ile birlikte her koşul altında güçlü karşılayarak gelişim sağlamıştır. </w:t>
      </w:r>
    </w:p>
    <w:p w:rsidR="00CF5798" w:rsidRDefault="00CF5798" w:rsidP="008F416A">
      <w:r>
        <w:t xml:space="preserve">Sonraki yıllarda Kandil alanında birçok çalışmaya katılım sağlayan Şoreş arkadaş aldığı eğitimlerle daha güçlü bir militan olmanın çabasını hem kendi kişiliğinde hem de arkadaşlarında yaratmanın amansız takipçisi olmuştur. Yılların derin tecrübesi, hareketi yakından tanımanın olgunluğu ile arkadaşları tarafından derin bir saygı ile tanımlanan Şoreş arkadaşımız bu çabalarını yoldaşlarıyla her zaman için paylaşmıştır. </w:t>
      </w:r>
    </w:p>
    <w:p w:rsidR="00CF5798" w:rsidRPr="008F416A" w:rsidRDefault="00CF5798">
      <w:r>
        <w:t xml:space="preserve">Şoreş arkadaşımız Kandil alanımızda bir kaza sonucu beyin kanaması geçirmiştir. Uzun yıllar hareketimizin önemli birçok alanında görev yürüten Şoreş arkadaşımızın böyle bir kaza sonucu şehit düşmesi tüm yoldaşlarımızı derinden etkilemiştir. Onun kararlı ve ısrarcı mücadelesi mücadelemizin aydınlığı olacaktır. Mücadelesine daha büyük bir sahiplenme ile cevap vererek anısına bağlı kalacağız. </w:t>
      </w:r>
    </w:p>
    <w:p w:rsidR="00CF5798" w:rsidRDefault="00CF5798">
      <w:pPr>
        <w:rPr>
          <w:b/>
          <w:bCs/>
        </w:rPr>
      </w:pPr>
      <w:r>
        <w:rPr>
          <w:b/>
          <w:bCs/>
        </w:rPr>
        <w:t xml:space="preserve">19 Eylül 2011 </w:t>
      </w:r>
    </w:p>
    <w:p w:rsidR="00CF5798" w:rsidRPr="00EF03F2" w:rsidRDefault="00CF5798">
      <w:pPr>
        <w:rPr>
          <w:b/>
          <w:bCs/>
        </w:rPr>
      </w:pPr>
      <w:r>
        <w:rPr>
          <w:b/>
          <w:bCs/>
        </w:rPr>
        <w:t>HPG Basın-İrtibat Merkezi</w:t>
      </w:r>
    </w:p>
    <w:sectPr w:rsidR="00CF5798" w:rsidRPr="00EF03F2" w:rsidSect="00811C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3F2"/>
    <w:rsid w:val="00203A8D"/>
    <w:rsid w:val="00455B78"/>
    <w:rsid w:val="00563131"/>
    <w:rsid w:val="00811C9F"/>
    <w:rsid w:val="008C297C"/>
    <w:rsid w:val="008F416A"/>
    <w:rsid w:val="00952FD9"/>
    <w:rsid w:val="00C41B5B"/>
    <w:rsid w:val="00CF5798"/>
    <w:rsid w:val="00E06EC6"/>
    <w:rsid w:val="00EF03F2"/>
    <w:rsid w:val="00FF235A"/>
    <w:rsid w:val="00FF644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9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F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820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321</Words>
  <Characters>1834</Characters>
  <Application>Microsoft Office Outlook</Application>
  <DocSecurity>0</DocSecurity>
  <Lines>0</Lines>
  <Paragraphs>0</Paragraphs>
  <ScaleCrop>false</ScaleCrop>
  <Company>bilgisayar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lotus</cp:lastModifiedBy>
  <cp:revision>4</cp:revision>
  <dcterms:created xsi:type="dcterms:W3CDTF">2011-09-19T12:12:00Z</dcterms:created>
  <dcterms:modified xsi:type="dcterms:W3CDTF">2011-09-20T12:13:00Z</dcterms:modified>
</cp:coreProperties>
</file>